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5288" w:rsidR="00325288" w:rsidRDefault="00325288" w14:paraId="40B8B8C7" w14:textId="5816FBA0">
      <w:pPr>
        <w:rPr>
          <w:rFonts w:ascii="Arial" w:hAnsi="Arial" w:eastAsia="Arial"/>
          <w:sz w:val="32"/>
          <w:szCs w:val="32"/>
        </w:rPr>
      </w:pPr>
      <w:r w:rsidRPr="00325288">
        <w:rPr>
          <w:rFonts w:ascii="Arial" w:hAnsi="Arial" w:eastAsia="Arial"/>
          <w:sz w:val="32"/>
          <w:szCs w:val="32"/>
        </w:rPr>
        <w:t xml:space="preserve">Review school </w:t>
      </w:r>
      <w:proofErr w:type="gramStart"/>
      <w:r w:rsidRPr="00325288">
        <w:rPr>
          <w:rFonts w:ascii="Arial" w:hAnsi="Arial" w:eastAsia="Arial"/>
          <w:sz w:val="32"/>
          <w:szCs w:val="32"/>
        </w:rPr>
        <w:t>communications</w:t>
      </w:r>
      <w:proofErr w:type="gramEnd"/>
    </w:p>
    <w:tbl>
      <w:tblPr>
        <w:tblpPr w:leftFromText="180" w:rightFromText="180" w:vertAnchor="page" w:horzAnchor="margin" w:tblpY="2206"/>
        <w:tblW w:w="15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2639"/>
        <w:gridCol w:w="2647"/>
        <w:gridCol w:w="2647"/>
        <w:gridCol w:w="2647"/>
        <w:gridCol w:w="2523"/>
      </w:tblGrid>
      <w:tr w:rsidR="00325288" w:rsidTr="7D161C6B" w14:paraId="51793497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7F7C06FA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Who we communicate with:</w:t>
            </w:r>
          </w:p>
        </w:tc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5424B3B5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How?</w:t>
            </w: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1F0F0F95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Focus of communications? For example, pupil, parent, teacher.</w:t>
            </w: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1FD57F07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Why?</w:t>
            </w: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5C76F659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Is this effective?</w:t>
            </w:r>
          </w:p>
        </w:tc>
        <w:tc>
          <w:tcPr>
            <w:tcW w:w="25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5AD5A71F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Impact on workload? High, medium, low.</w:t>
            </w:r>
          </w:p>
        </w:tc>
      </w:tr>
      <w:tr w:rsidR="00325288" w:rsidTr="7D161C6B" w14:paraId="307138C6" w14:textId="777777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31E36703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Senior leaders</w:t>
            </w:r>
          </w:p>
        </w:tc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7BF3B5FA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4F993A7F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4465EB95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150B9DFB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5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79B85A68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</w:tr>
      <w:tr w:rsidR="00325288" w:rsidTr="7D161C6B" w14:paraId="1187E7F1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029BDA7A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Teachers</w:t>
            </w:r>
          </w:p>
        </w:tc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301925EE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4FD0EA5D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1CBBC688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6ABC1397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5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4C486CEF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</w:tr>
      <w:tr w:rsidR="00325288" w:rsidTr="7D161C6B" w14:paraId="454F0B0B" w14:textId="777777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25D9B73C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Middle leaders</w:t>
            </w:r>
          </w:p>
        </w:tc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2C57327E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2838E05F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290452C3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25E7C9CD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5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48357179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</w:tr>
      <w:tr w:rsidR="00325288" w:rsidTr="7D161C6B" w14:paraId="4AF91DD5" w14:textId="777777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046787E8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Administrators</w:t>
            </w:r>
          </w:p>
        </w:tc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12D579C5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22AD2DAB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68BDCE50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54A0C10E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5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361B28CD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</w:tr>
      <w:tr w:rsidR="00325288" w:rsidTr="7D161C6B" w14:paraId="1F5EC55B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51FA5AA8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Non-teaching staff</w:t>
            </w:r>
          </w:p>
        </w:tc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0C74B68D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748BF8B1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38D0845B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327259AC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5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67E6E151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</w:tr>
      <w:tr w:rsidR="00325288" w:rsidTr="7D161C6B" w14:paraId="1340699B" w14:textId="777777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11C6013D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Parents or carers</w:t>
            </w:r>
          </w:p>
        </w:tc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742A3814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12B65CF1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79183ED2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322F041D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5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50BD8FBF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</w:tr>
      <w:tr w:rsidR="00325288" w:rsidTr="7D161C6B" w14:paraId="737D2FB9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29202345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Pupils</w:t>
            </w:r>
          </w:p>
        </w:tc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50F5DE3D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035BB1A4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6FBA8E22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62EB98F9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5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03587495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</w:tr>
      <w:tr w:rsidR="00325288" w:rsidTr="7D161C6B" w14:paraId="7CEDFFCB" w14:textId="777777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249CC3DF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Governors</w:t>
            </w:r>
          </w:p>
        </w:tc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2D12F8A3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4BD948A6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69C4F46D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43E1D78F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5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4A175A3F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</w:tr>
      <w:tr w:rsidR="00325288" w:rsidTr="7D161C6B" w14:paraId="7F5C436A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517B17F0" w14:textId="77777777">
            <w:pPr>
              <w:spacing w:after="0" w:line="240" w:lineRule="auto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Other</w:t>
            </w:r>
          </w:p>
        </w:tc>
        <w:tc>
          <w:tcPr>
            <w:tcW w:w="2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7A524280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40CE336B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41976092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6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67608C91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  <w:tc>
          <w:tcPr>
            <w:tcW w:w="25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88" w:rsidP="00325288" w:rsidRDefault="00325288" w14:paraId="7DFD741C" w14:textId="77777777">
            <w:pPr>
              <w:spacing w:after="0" w:line="240" w:lineRule="auto"/>
              <w:rPr>
                <w:rFonts w:ascii="Arial" w:hAnsi="Arial" w:eastAsia="Arial"/>
              </w:rPr>
            </w:pPr>
          </w:p>
        </w:tc>
      </w:tr>
    </w:tbl>
    <w:p w:rsidR="00325288" w:rsidRDefault="00325288" w14:paraId="36B0D554" w14:textId="77777777">
      <w:pPr>
        <w:rPr>
          <w:rFonts w:ascii="Arial" w:hAnsi="Arial" w:eastAsia="Arial"/>
        </w:rPr>
      </w:pPr>
    </w:p>
    <w:p w:rsidR="00325288" w:rsidRDefault="00325288" w14:paraId="7A037F35" w14:textId="77777777">
      <w:pPr>
        <w:rPr>
          <w:rFonts w:ascii="Arial" w:hAnsi="Arial" w:eastAsia="Arial"/>
        </w:rPr>
      </w:pPr>
    </w:p>
    <w:sectPr w:rsidR="00325288">
      <w:footerReference w:type="default" r:id="rId6"/>
      <w:pgSz w:w="16838" w:h="11906" w:orient="landscape"/>
      <w:pgMar w:top="720" w:right="720" w:bottom="720" w:left="720" w:header="3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160E" w:rsidRDefault="0063160E" w14:paraId="3E50FDE2" w14:textId="77777777">
      <w:pPr>
        <w:spacing w:after="0" w:line="240" w:lineRule="auto"/>
      </w:pPr>
      <w:r>
        <w:separator/>
      </w:r>
    </w:p>
  </w:endnote>
  <w:endnote w:type="continuationSeparator" w:id="0">
    <w:p w:rsidR="0063160E" w:rsidRDefault="0063160E" w14:paraId="3E50FD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9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130"/>
      <w:gridCol w:w="5130"/>
      <w:gridCol w:w="5130"/>
    </w:tblGrid>
    <w:tr w:rsidR="00881A95" w14:paraId="3E50FDEB" w14:textId="77777777">
      <w:tblPrEx>
        <w:tblCellMar>
          <w:top w:w="0" w:type="dxa"/>
          <w:bottom w:w="0" w:type="dxa"/>
        </w:tblCellMar>
      </w:tblPrEx>
      <w:trPr>
        <w:trHeight w:val="300"/>
      </w:trPr>
      <w:tc>
        <w:tcPr>
          <w:tcW w:w="51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160E" w:rsidRDefault="0063160E" w14:paraId="3E50FDE8" w14:textId="77777777">
          <w:pPr>
            <w:pStyle w:val="Header"/>
            <w:ind w:left="-115"/>
          </w:pPr>
        </w:p>
      </w:tc>
      <w:tc>
        <w:tcPr>
          <w:tcW w:w="51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160E" w:rsidRDefault="0063160E" w14:paraId="3E50FDE9" w14:textId="77777777">
          <w:pPr>
            <w:pStyle w:val="Header"/>
            <w:jc w:val="center"/>
          </w:pPr>
        </w:p>
      </w:tc>
      <w:tc>
        <w:tcPr>
          <w:tcW w:w="51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160E" w:rsidRDefault="0063160E" w14:paraId="3E50FDEA" w14:textId="77777777">
          <w:pPr>
            <w:pStyle w:val="Header"/>
            <w:ind w:right="-115"/>
            <w:jc w:val="right"/>
          </w:pPr>
        </w:p>
      </w:tc>
    </w:tr>
  </w:tbl>
  <w:p w:rsidR="0063160E" w:rsidRDefault="0063160E" w14:paraId="3E50FDE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160E" w:rsidRDefault="0063160E" w14:paraId="3E50FDDE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160E" w:rsidRDefault="0063160E" w14:paraId="3E50FDE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dirty"/>
  <w:attachedTemplate r:id="rId1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7A95"/>
    <w:rsid w:val="00325288"/>
    <w:rsid w:val="00497A95"/>
    <w:rsid w:val="0063160E"/>
    <w:rsid w:val="7D16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0FDDE"/>
  <w15:docId w15:val="{4EB86039-0100-AB43-9E3B-7BDC4333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hAnsi="Calibri Light" w:eastAsia="Yu Gothic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 w:eastAsia="Yu Gothic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libri Light" w:hAnsi="Calibri Light" w:eastAsia="Yu Gothic Light" w:cs="Times New Roman"/>
      <w:color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character" w:styleId="Heading1Char" w:customStyle="1">
    <w:name w:val="Heading 1 Char"/>
    <w:basedOn w:val="DefaultParagraphFont"/>
    <w:rPr>
      <w:rFonts w:ascii="Calibri Light" w:hAnsi="Calibri Light" w:eastAsia="Yu Gothic Light" w:cs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rPr>
      <w:rFonts w:ascii="Calibri Light" w:hAnsi="Calibri Light" w:eastAsia="Yu Gothic Light" w:cs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rPr>
      <w:rFonts w:ascii="Calibri Light" w:hAnsi="Calibri Light" w:eastAsia="Yu Gothic Light" w:cs="Times New Roman"/>
      <w:color w:val="1F376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18" ma:contentTypeDescription="Create a new document." ma:contentTypeScope="" ma:versionID="1ee9eda64e21286cb3b931e2e56e76a7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3135257b75ebb1be1d1dd5e2662a53d0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78198113-18e1-4106-9b2d-ba53cb96ed7e" xsi:nil="true"/>
    <TaxCatchAll xmlns="d12247c2-32f1-4f80-aa53-1c82b1e3dea4" xsi:nil="true"/>
    <ItenType xmlns="78198113-18e1-4106-9b2d-ba53cb96ed7e" xsi:nil="true"/>
    <lcf76f155ced4ddcb4097134ff3c332f xmlns="78198113-18e1-4106-9b2d-ba53cb96e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3658EB-B458-41E9-9AAA-5C73C09BF895}"/>
</file>

<file path=customXml/itemProps2.xml><?xml version="1.0" encoding="utf-8"?>
<ds:datastoreItem xmlns:ds="http://schemas.openxmlformats.org/officeDocument/2006/customXml" ds:itemID="{CAA58797-F9A6-4136-AA85-A125AD604E71}"/>
</file>

<file path=customXml/itemProps3.xml><?xml version="1.0" encoding="utf-8"?>
<ds:datastoreItem xmlns:ds="http://schemas.openxmlformats.org/officeDocument/2006/customXml" ds:itemID="{4B987647-4CE7-4976-8A7F-4D3A2B07E2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Caston Cook</dc:creator>
  <dc:description/>
  <cp:lastModifiedBy>HUGHES, Claire8</cp:lastModifiedBy>
  <cp:revision>3</cp:revision>
  <dcterms:created xsi:type="dcterms:W3CDTF">2024-03-06T09:10:00Z</dcterms:created>
  <dcterms:modified xsi:type="dcterms:W3CDTF">2024-03-06T09:11:03Z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  <property fmtid="{D5CDD505-2E9C-101B-9397-08002B2CF9AE}" pid="3" name="MediaServiceImageTags">
    <vt:lpwstr/>
  </property>
</Properties>
</file>